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81F0" w14:textId="77777777" w:rsidR="00C6554A" w:rsidRPr="008B5277" w:rsidRDefault="002554CD" w:rsidP="00C6554A">
      <w:pPr>
        <w:pStyle w:val="Foto"/>
      </w:pPr>
      <w:r w:rsidRPr="008B5277">
        <w:rPr>
          <w:noProof/>
          <w:lang w:bidi="nl-NL"/>
        </w:rPr>
        <w:drawing>
          <wp:inline distT="0" distB="0" distL="0" distR="0" wp14:anchorId="20F4F078" wp14:editId="2A48723B">
            <wp:extent cx="5930900" cy="3954355"/>
            <wp:effectExtent l="0" t="0" r="0" b="0"/>
            <wp:docPr id="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38538" cy="3959447"/>
                    </a:xfrm>
                    <a:prstGeom prst="rect">
                      <a:avLst/>
                    </a:prstGeom>
                    <a:noFill/>
                    <a:ln w="254000" cap="rnd">
                      <a:noFill/>
                    </a:ln>
                    <a:effectLst/>
                  </pic:spPr>
                </pic:pic>
              </a:graphicData>
            </a:graphic>
          </wp:inline>
        </w:drawing>
      </w:r>
    </w:p>
    <w:p w14:paraId="020DBA3E" w14:textId="1552CF3F" w:rsidR="00C6554A" w:rsidRDefault="00AD2DAC" w:rsidP="00C6554A">
      <w:pPr>
        <w:pStyle w:val="Titel"/>
      </w:pPr>
      <w:r>
        <w:t>Plan van aanpak</w:t>
      </w:r>
    </w:p>
    <w:p w14:paraId="63AE9F22" w14:textId="7F80C11F" w:rsidR="00C6554A" w:rsidRPr="00D5413C" w:rsidRDefault="00C6554A" w:rsidP="00C6554A">
      <w:pPr>
        <w:pStyle w:val="Ondertitel"/>
      </w:pPr>
    </w:p>
    <w:p w14:paraId="67BDFBC2" w14:textId="77777777" w:rsidR="00AD2DAC" w:rsidRDefault="00AD2DAC" w:rsidP="00C6554A">
      <w:pPr>
        <w:pStyle w:val="Contactgegevens"/>
      </w:pPr>
      <w:r>
        <w:t>Iman Mahamoud</w:t>
      </w:r>
      <w:r w:rsidR="00C6554A">
        <w:rPr>
          <w:lang w:bidi="nl-NL"/>
        </w:rPr>
        <w:t xml:space="preserve"> | </w:t>
      </w:r>
      <w:r>
        <w:t xml:space="preserve">14-11-2021 </w:t>
      </w:r>
    </w:p>
    <w:p w14:paraId="330A8817" w14:textId="77777777" w:rsidR="00AD2DAC" w:rsidRDefault="00AD2DAC" w:rsidP="00C6554A">
      <w:pPr>
        <w:pStyle w:val="Contactgegevens"/>
      </w:pPr>
    </w:p>
    <w:p w14:paraId="3D1BC78D" w14:textId="7E703E14" w:rsidR="00C6554A" w:rsidRDefault="00C6554A" w:rsidP="00C6554A">
      <w:pPr>
        <w:pStyle w:val="Contactgegevens"/>
      </w:pPr>
      <w:r>
        <w:rPr>
          <w:lang w:bidi="nl-NL"/>
        </w:rPr>
        <w:br w:type="page"/>
      </w:r>
    </w:p>
    <w:p w14:paraId="00B5CF9C" w14:textId="77777777" w:rsidR="00AD2DAC" w:rsidRDefault="00AD2DAC" w:rsidP="00AD2DAC">
      <w:pPr>
        <w:pStyle w:val="Titel"/>
      </w:pPr>
      <w:r>
        <w:lastRenderedPageBreak/>
        <w:t>Inhoudsopgave</w:t>
      </w:r>
    </w:p>
    <w:p w14:paraId="59EA3769" w14:textId="77777777" w:rsidR="00AD2DAC" w:rsidRDefault="00AD2DAC" w:rsidP="00AD2DAC">
      <w:r>
        <w:t>Inleiding.................................................................................................................</w:t>
      </w:r>
    </w:p>
    <w:p w14:paraId="095CA9A4" w14:textId="77777777" w:rsidR="00AD2DAC" w:rsidRDefault="00AD2DAC" w:rsidP="00AD2DAC">
      <w:proofErr w:type="spellStart"/>
      <w:r>
        <w:t>Orienteren</w:t>
      </w:r>
      <w:proofErr w:type="spellEnd"/>
      <w:r>
        <w:t xml:space="preserve"> 2.2......................................................................................................</w:t>
      </w:r>
    </w:p>
    <w:p w14:paraId="42E4A622" w14:textId="77777777" w:rsidR="00AD2DAC" w:rsidRDefault="00AD2DAC" w:rsidP="00AD2DAC">
      <w:r>
        <w:t>Plannen 2.3.............................................................................................................</w:t>
      </w:r>
    </w:p>
    <w:p w14:paraId="58C650F9" w14:textId="77777777" w:rsidR="00AD2DAC" w:rsidRDefault="00AD2DAC" w:rsidP="00AD2DAC">
      <w:r>
        <w:t>Uitvoeren 2.4..........................................................................................................</w:t>
      </w:r>
    </w:p>
    <w:p w14:paraId="5B532D12" w14:textId="2FE99DF5" w:rsidR="008C4F8D" w:rsidRDefault="00AD2DAC" w:rsidP="00AD2DAC">
      <w:r>
        <w:t>Mijn eigen reflectie..............................................................................................</w:t>
      </w:r>
      <w:r>
        <w:cr/>
      </w:r>
    </w:p>
    <w:p w14:paraId="305D8DA2" w14:textId="100F3A39" w:rsidR="00AD2DAC" w:rsidRDefault="00AD2DAC" w:rsidP="00AD2DAC"/>
    <w:p w14:paraId="3339634A" w14:textId="3BA2EBC5" w:rsidR="00AD2DAC" w:rsidRDefault="00AD2DAC" w:rsidP="00AD2DAC"/>
    <w:p w14:paraId="743BAEE4" w14:textId="30B1683A" w:rsidR="00AD2DAC" w:rsidRDefault="00AD2DAC" w:rsidP="00AD2DAC"/>
    <w:p w14:paraId="20F8353D" w14:textId="6D1F3987" w:rsidR="00AD2DAC" w:rsidRDefault="00AD2DAC" w:rsidP="00AD2DAC"/>
    <w:p w14:paraId="61EEDE1C" w14:textId="23CBD1EF" w:rsidR="00AD2DAC" w:rsidRDefault="00AD2DAC" w:rsidP="00AD2DAC"/>
    <w:p w14:paraId="5D4177AB" w14:textId="3398BDA7" w:rsidR="00AD2DAC" w:rsidRDefault="00AD2DAC" w:rsidP="00AD2DAC"/>
    <w:p w14:paraId="05B0840B" w14:textId="5FC63B56" w:rsidR="00AD2DAC" w:rsidRDefault="00AD2DAC" w:rsidP="00AD2DAC"/>
    <w:p w14:paraId="52DF4BED" w14:textId="5B709C56" w:rsidR="00AD2DAC" w:rsidRDefault="00AD2DAC" w:rsidP="00AD2DAC"/>
    <w:p w14:paraId="0A2A75E6" w14:textId="19F9A630" w:rsidR="00AD2DAC" w:rsidRDefault="00AD2DAC" w:rsidP="00AD2DAC"/>
    <w:p w14:paraId="19694AAB" w14:textId="776243AE" w:rsidR="00AD2DAC" w:rsidRDefault="00AD2DAC" w:rsidP="00AD2DAC"/>
    <w:p w14:paraId="0FCB67F2" w14:textId="095F5A9A" w:rsidR="00AD2DAC" w:rsidRDefault="00AD2DAC" w:rsidP="00AD2DAC"/>
    <w:p w14:paraId="2A237574" w14:textId="2D5D9CC3" w:rsidR="00AD2DAC" w:rsidRDefault="00AD2DAC" w:rsidP="00AD2DAC"/>
    <w:p w14:paraId="7B53B276" w14:textId="54F25FF6" w:rsidR="00AD2DAC" w:rsidRDefault="00AD2DAC" w:rsidP="00AD2DAC"/>
    <w:p w14:paraId="71584D63" w14:textId="639DB3D1" w:rsidR="00AD2DAC" w:rsidRDefault="00AD2DAC" w:rsidP="00AD2DAC"/>
    <w:p w14:paraId="340845A6" w14:textId="3C64BA49" w:rsidR="00AD2DAC" w:rsidRDefault="00AD2DAC" w:rsidP="00AD2DAC"/>
    <w:p w14:paraId="7F4B5935" w14:textId="08AA4C87" w:rsidR="00AD2DAC" w:rsidRDefault="00AD2DAC" w:rsidP="00AD2DAC"/>
    <w:p w14:paraId="08469DB4" w14:textId="181CC0E2" w:rsidR="00AD2DAC" w:rsidRDefault="00AD2DAC" w:rsidP="00AD2DAC"/>
    <w:p w14:paraId="531BC6ED" w14:textId="6BAB415F" w:rsidR="00AD2DAC" w:rsidRDefault="00AD2DAC" w:rsidP="00AD2DAC"/>
    <w:p w14:paraId="45E485D8" w14:textId="77777777" w:rsidR="001D6BF6" w:rsidRDefault="001D6BF6" w:rsidP="004A414F">
      <w:pPr>
        <w:pStyle w:val="Titel"/>
      </w:pPr>
    </w:p>
    <w:p w14:paraId="608E6245" w14:textId="6AEF8E8D" w:rsidR="00AD2DAC" w:rsidRDefault="00AD2DAC" w:rsidP="004A414F">
      <w:pPr>
        <w:pStyle w:val="Titel"/>
      </w:pPr>
      <w:r>
        <w:lastRenderedPageBreak/>
        <w:t>Inleiding</w:t>
      </w:r>
    </w:p>
    <w:p w14:paraId="589D68F7" w14:textId="77777777" w:rsidR="004A414F" w:rsidRDefault="004A414F" w:rsidP="004A414F">
      <w:pPr>
        <w:pStyle w:val="Titel"/>
      </w:pPr>
    </w:p>
    <w:p w14:paraId="69EAACA3" w14:textId="16379124" w:rsidR="004A414F" w:rsidRDefault="004A414F" w:rsidP="00AD2DAC">
      <w:r>
        <w:t>In dit verslag ga ik aan de slag met werkproces b1-w2 (plan van aanpak). Ik ga een activiteit organiseren, maar voordat ik dat ga doen, ga ik een plan van aanpak maken.</w:t>
      </w:r>
    </w:p>
    <w:p w14:paraId="757F5B94" w14:textId="1AE2BC51" w:rsidR="00AD2DAC" w:rsidRDefault="00AD2DAC" w:rsidP="00AD2DAC">
      <w:r>
        <w:t xml:space="preserve">Ik loop bij stage bij de werf. De werf is een kinderclub waar basicschool kinderen leerzame activiteiten kunnen doen. Maar ook leuke activiteiten die hun aantrekken. Denk ik hieraan kleien, verven of voetballen. </w:t>
      </w:r>
      <w:r w:rsidR="00F57205">
        <w:t xml:space="preserve">Iedereen is welkom van de leeftijd van 5 tot 12 jaar. </w:t>
      </w:r>
      <w:r w:rsidR="005B594F">
        <w:t xml:space="preserve">Wij zitten in </w:t>
      </w:r>
      <w:proofErr w:type="gramStart"/>
      <w:r w:rsidR="005B594F">
        <w:t>de zelfde</w:t>
      </w:r>
      <w:proofErr w:type="gramEnd"/>
      <w:r w:rsidR="005B594F">
        <w:t xml:space="preserve"> gebouw als de basicschool en hierdoor komen veel kinderen van de </w:t>
      </w:r>
      <w:r w:rsidR="00FF444F" w:rsidRPr="00FF444F">
        <w:t>Annie MG Schmidt</w:t>
      </w:r>
      <w:r w:rsidR="00FF444F">
        <w:t xml:space="preserve"> school. </w:t>
      </w:r>
    </w:p>
    <w:p w14:paraId="5A3D6F29" w14:textId="2BFBCE52" w:rsidR="004A414F" w:rsidRDefault="004A414F" w:rsidP="00AD2DAC">
      <w:r>
        <w:t>Ik heb gekozen om een activiteit te doen die de creativiteit van de kinderen bevorderen, door middel hun droomvakantie te tekenen. Het mag alles zijn, zelfs snoepjes land of naar de maan gaan.</w:t>
      </w:r>
      <w:r w:rsidR="004B7987">
        <w:t xml:space="preserve"> Als ze dit af hebben gaan ze dit presenteren voor de groep. Hierdoor </w:t>
      </w:r>
      <w:r w:rsidR="00FB664D">
        <w:t>creëren ze ook een stukje zelfvertrouwen.</w:t>
      </w:r>
    </w:p>
    <w:p w14:paraId="47BE651A" w14:textId="6E396C63" w:rsidR="004A414F" w:rsidRDefault="004A414F" w:rsidP="00AD2DAC"/>
    <w:p w14:paraId="2BFFF8EB" w14:textId="15FD1907" w:rsidR="004A414F" w:rsidRDefault="004A414F" w:rsidP="00AD2DAC"/>
    <w:p w14:paraId="29B5EA3A" w14:textId="77777777" w:rsidR="004A414F" w:rsidRDefault="004A414F" w:rsidP="00AD2DAC"/>
    <w:p w14:paraId="338FD143" w14:textId="29D0AECA" w:rsidR="00AD2DAC" w:rsidRDefault="00AD2DAC" w:rsidP="00AD2DAC"/>
    <w:p w14:paraId="45CE33CE" w14:textId="12A63710" w:rsidR="004A414F" w:rsidRDefault="004A414F" w:rsidP="00AD2DAC"/>
    <w:p w14:paraId="0D9B1065" w14:textId="10D0B348" w:rsidR="004A414F" w:rsidRDefault="004A414F" w:rsidP="00AD2DAC"/>
    <w:p w14:paraId="317A9AAA" w14:textId="478C2680" w:rsidR="004A414F" w:rsidRDefault="004A414F" w:rsidP="00AD2DAC"/>
    <w:p w14:paraId="66ADE5EC" w14:textId="385A7E61" w:rsidR="004A414F" w:rsidRDefault="004A414F" w:rsidP="00AD2DAC"/>
    <w:p w14:paraId="02AF1B72" w14:textId="12BC8D7A" w:rsidR="004A414F" w:rsidRDefault="004A414F" w:rsidP="00AD2DAC"/>
    <w:p w14:paraId="668C497A" w14:textId="2EEBBB17" w:rsidR="004A414F" w:rsidRDefault="004A414F" w:rsidP="00AD2DAC"/>
    <w:p w14:paraId="24753F2B" w14:textId="410517FB" w:rsidR="004A414F" w:rsidRDefault="004A414F" w:rsidP="00AD2DAC"/>
    <w:p w14:paraId="7B75DD55" w14:textId="73B90E52" w:rsidR="004A414F" w:rsidRDefault="004A414F" w:rsidP="00AD2DAC"/>
    <w:p w14:paraId="1D675727" w14:textId="20873448" w:rsidR="004A414F" w:rsidRDefault="004A414F" w:rsidP="00AD2DAC"/>
    <w:p w14:paraId="7DED8213" w14:textId="1BA3FD87" w:rsidR="004A414F" w:rsidRDefault="004A414F" w:rsidP="00AD2DAC"/>
    <w:p w14:paraId="7D41E9CC" w14:textId="64B33B6E" w:rsidR="004A414F" w:rsidRDefault="004A414F" w:rsidP="00AD2DAC"/>
    <w:p w14:paraId="4AFBE2C5" w14:textId="3C378A6A" w:rsidR="004A414F" w:rsidRDefault="004A414F" w:rsidP="00AD2DAC"/>
    <w:p w14:paraId="39C5DF19" w14:textId="770C8CB5" w:rsidR="004A414F" w:rsidRDefault="004A414F" w:rsidP="00AD2DAC"/>
    <w:p w14:paraId="377EF8A9" w14:textId="1D163D72" w:rsidR="004A414F" w:rsidRDefault="004A414F" w:rsidP="00AD2DAC"/>
    <w:p w14:paraId="5E63F6D8" w14:textId="07B40C05" w:rsidR="004A414F" w:rsidRDefault="004A414F" w:rsidP="001867EF">
      <w:pPr>
        <w:pStyle w:val="Titel"/>
      </w:pPr>
      <w:r w:rsidRPr="004A414F">
        <w:t>Oriënteren</w:t>
      </w:r>
    </w:p>
    <w:p w14:paraId="213DC3FB" w14:textId="77777777" w:rsidR="001867EF" w:rsidRDefault="001867EF" w:rsidP="001867EF">
      <w:pPr>
        <w:pStyle w:val="Titel"/>
      </w:pPr>
    </w:p>
    <w:p w14:paraId="071117CD" w14:textId="44109C5A" w:rsidR="004A414F" w:rsidRDefault="001867EF" w:rsidP="004A414F">
      <w:r>
        <w:t xml:space="preserve">Als activiteit ga ik </w:t>
      </w:r>
      <w:r w:rsidR="004A414F">
        <w:t>de kinderen hun droomvakantie tekenen en deze daarna presenteren. ‘’Droomvakantie’’ staat open voor interpretatie. Of het nou een tekening is met een palmboom en een zonnetje of een tekening van een snoepland, alles mag. Als de tekeningen af zijn gaan de kinderen hun tekening en dus vakantie kort presenteren aan de rest van de groep.</w:t>
      </w:r>
    </w:p>
    <w:p w14:paraId="4A88C82C" w14:textId="17B5C8D2" w:rsidR="004A414F" w:rsidRPr="001867EF" w:rsidRDefault="004A414F" w:rsidP="004A414F">
      <w:pPr>
        <w:rPr>
          <w:b/>
          <w:bCs/>
        </w:rPr>
      </w:pPr>
      <w:r w:rsidRPr="001867EF">
        <w:rPr>
          <w:b/>
          <w:bCs/>
        </w:rPr>
        <w:t>Doel van de activiteit</w:t>
      </w:r>
    </w:p>
    <w:p w14:paraId="0BF2F222" w14:textId="77777777" w:rsidR="004A414F" w:rsidRDefault="004A414F" w:rsidP="004A414F">
      <w:r>
        <w:t>Het doel van de activiteit is de creativiteit van de kinderen bevorderen en ook een stukje zelfvertrouwen ontwikkelen. Doormiddel van het tekenen van hun vakantie zijn de kinderen creatief bezig. Het daagt uit tot waarnemen en denken. Ze moeten stil staan bij hoe iets er uit ziet, hoe ze een begin aan de tekening maken en hoe ze verder gaan met de rest van de tekening.</w:t>
      </w:r>
    </w:p>
    <w:p w14:paraId="5F077084" w14:textId="064BF135" w:rsidR="004A414F" w:rsidRDefault="004A414F" w:rsidP="004A414F">
      <w:r>
        <w:t xml:space="preserve">De bedoeling van de tekening presenteren is om de kinderen wat zelfvertrouwen te geven en om de taal te bevorderen. Veel kinderen vinden presenteren spannend, </w:t>
      </w:r>
      <w:r w:rsidR="001867EF">
        <w:t xml:space="preserve">ik </w:t>
      </w:r>
      <w:r>
        <w:t>ho</w:t>
      </w:r>
      <w:r w:rsidR="001867EF">
        <w:t xml:space="preserve">op </w:t>
      </w:r>
      <w:r>
        <w:t xml:space="preserve">doordat </w:t>
      </w:r>
      <w:r w:rsidR="00FB664D">
        <w:t xml:space="preserve">we </w:t>
      </w:r>
      <w:r>
        <w:t>het over een luchtig onderwerp doen de kinderen er juist plezier uit halen.</w:t>
      </w:r>
    </w:p>
    <w:p w14:paraId="067B46F1" w14:textId="4A11C911" w:rsidR="004A414F" w:rsidRDefault="004A414F" w:rsidP="004A414F">
      <w:r>
        <w:t>Daarnaast wordt de activiteit in groepsvorm uitgevoerd wat de onderlinge contacten stimuleert van het kind door met andere kinderen samen te werken.</w:t>
      </w:r>
    </w:p>
    <w:p w14:paraId="275B7774" w14:textId="7B0274A7" w:rsidR="0059710A" w:rsidRDefault="0059710A" w:rsidP="004A414F"/>
    <w:p w14:paraId="284230DE" w14:textId="0E59746A" w:rsidR="0059710A" w:rsidRDefault="0059710A" w:rsidP="004A414F"/>
    <w:p w14:paraId="18D3D017" w14:textId="10E2C412" w:rsidR="0059710A" w:rsidRDefault="0059710A" w:rsidP="004A414F"/>
    <w:p w14:paraId="6688A57A" w14:textId="23412957" w:rsidR="0059710A" w:rsidRDefault="0059710A" w:rsidP="004A414F"/>
    <w:p w14:paraId="15DBB74A" w14:textId="29134CB4" w:rsidR="0059710A" w:rsidRDefault="0059710A" w:rsidP="004A414F"/>
    <w:p w14:paraId="64725F6B" w14:textId="12C37765" w:rsidR="0059710A" w:rsidRDefault="0059710A" w:rsidP="004A414F"/>
    <w:p w14:paraId="6FC82A44" w14:textId="6D0A64F7" w:rsidR="0059710A" w:rsidRDefault="0059710A" w:rsidP="004A414F"/>
    <w:p w14:paraId="42D05815" w14:textId="4DCFFD50" w:rsidR="0059710A" w:rsidRDefault="0059710A" w:rsidP="004A414F"/>
    <w:p w14:paraId="3F35BE2E" w14:textId="0BCDB591" w:rsidR="0059710A" w:rsidRDefault="0059710A" w:rsidP="004A414F"/>
    <w:p w14:paraId="6DBB40C2" w14:textId="43B03E73" w:rsidR="0059710A" w:rsidRDefault="0059710A" w:rsidP="004A414F"/>
    <w:p w14:paraId="5B5891E0" w14:textId="2A1864AD" w:rsidR="0059710A" w:rsidRDefault="0059710A" w:rsidP="004A414F"/>
    <w:p w14:paraId="2A6A9C25" w14:textId="7978BB57" w:rsidR="0059710A" w:rsidRDefault="0059710A" w:rsidP="004A414F"/>
    <w:p w14:paraId="0F5D6E98" w14:textId="05986713" w:rsidR="0059710A" w:rsidRDefault="0059710A" w:rsidP="008C4F8D">
      <w:pPr>
        <w:pStyle w:val="Titel"/>
      </w:pPr>
      <w:r>
        <w:t xml:space="preserve">Plannen </w:t>
      </w:r>
    </w:p>
    <w:p w14:paraId="25143D25" w14:textId="77777777" w:rsidR="0059710A" w:rsidRDefault="0059710A" w:rsidP="004A414F"/>
    <w:p w14:paraId="07D505A4" w14:textId="77777777" w:rsidR="0003562F" w:rsidRDefault="0003562F" w:rsidP="0003562F">
      <w:r>
        <w:t>Planning van de opdracht: Plan van aanpak</w:t>
      </w:r>
    </w:p>
    <w:p w14:paraId="124625C5" w14:textId="6A8B35B6" w:rsidR="0003562F" w:rsidRDefault="0003562F" w:rsidP="0003562F">
      <w:r>
        <w:t>Werkproces: B1-K1-W2</w:t>
      </w:r>
    </w:p>
    <w:tbl>
      <w:tblPr>
        <w:tblStyle w:val="Tabelraster"/>
        <w:tblW w:w="0" w:type="auto"/>
        <w:tblLook w:val="04A0" w:firstRow="1" w:lastRow="0" w:firstColumn="1" w:lastColumn="0" w:noHBand="0" w:noVBand="1"/>
      </w:tblPr>
      <w:tblGrid>
        <w:gridCol w:w="1663"/>
        <w:gridCol w:w="1659"/>
        <w:gridCol w:w="1659"/>
        <w:gridCol w:w="1659"/>
        <w:gridCol w:w="1660"/>
      </w:tblGrid>
      <w:tr w:rsidR="0003562F" w14:paraId="7B133B58" w14:textId="77777777" w:rsidTr="0003562F">
        <w:tc>
          <w:tcPr>
            <w:tcW w:w="1659" w:type="dxa"/>
          </w:tcPr>
          <w:p w14:paraId="1D1DE8C3" w14:textId="59A8B8A1" w:rsidR="0003562F" w:rsidRDefault="006C06B0" w:rsidP="0003562F">
            <w:r>
              <w:t xml:space="preserve">Wat ga je doen </w:t>
            </w:r>
          </w:p>
        </w:tc>
        <w:tc>
          <w:tcPr>
            <w:tcW w:w="1659" w:type="dxa"/>
          </w:tcPr>
          <w:p w14:paraId="1F774853" w14:textId="082AF551" w:rsidR="0003562F" w:rsidRDefault="006C06B0" w:rsidP="0003562F">
            <w:r>
              <w:t xml:space="preserve">Waar, in welke context </w:t>
            </w:r>
          </w:p>
        </w:tc>
        <w:tc>
          <w:tcPr>
            <w:tcW w:w="1659" w:type="dxa"/>
          </w:tcPr>
          <w:p w14:paraId="3E1E5691" w14:textId="6182AD35" w:rsidR="0003562F" w:rsidRDefault="006C06B0" w:rsidP="0003562F">
            <w:r>
              <w:t xml:space="preserve">Welke hulpmiddelen heb je hiervoor nodig </w:t>
            </w:r>
          </w:p>
        </w:tc>
        <w:tc>
          <w:tcPr>
            <w:tcW w:w="1659" w:type="dxa"/>
          </w:tcPr>
          <w:p w14:paraId="2CEBDE48" w14:textId="0FC3ACEA" w:rsidR="0003562F" w:rsidRDefault="006C06B0" w:rsidP="0003562F">
            <w:r>
              <w:t xml:space="preserve">Wie zijn erbij betrokken </w:t>
            </w:r>
          </w:p>
        </w:tc>
        <w:tc>
          <w:tcPr>
            <w:tcW w:w="1660" w:type="dxa"/>
          </w:tcPr>
          <w:p w14:paraId="6FBB2F51" w14:textId="696ADB26" w:rsidR="0003562F" w:rsidRDefault="006C06B0" w:rsidP="0003562F">
            <w:r>
              <w:t xml:space="preserve">Wanneer ga je dit doen </w:t>
            </w:r>
          </w:p>
        </w:tc>
      </w:tr>
      <w:tr w:rsidR="0003562F" w14:paraId="5C46B4C0" w14:textId="77777777" w:rsidTr="0003562F">
        <w:tc>
          <w:tcPr>
            <w:tcW w:w="1659" w:type="dxa"/>
          </w:tcPr>
          <w:p w14:paraId="2BD8A82A" w14:textId="4CD181EA" w:rsidR="0003562F" w:rsidRDefault="008C4F8D" w:rsidP="0003562F">
            <w:r>
              <w:t>Ik ga de kinderen een tekening laten maken over hun droomvakantie en het laten p</w:t>
            </w:r>
          </w:p>
        </w:tc>
        <w:tc>
          <w:tcPr>
            <w:tcW w:w="1659" w:type="dxa"/>
          </w:tcPr>
          <w:p w14:paraId="31B81D37" w14:textId="24978F35" w:rsidR="0003562F" w:rsidRDefault="004402A2" w:rsidP="0003562F">
            <w:r>
              <w:t>Ik ga het doen bij d</w:t>
            </w:r>
            <w:r w:rsidR="00BF548D">
              <w:t xml:space="preserve">e kinderclub de werf. We kunnen daar lokaal gebruiken </w:t>
            </w:r>
          </w:p>
        </w:tc>
        <w:tc>
          <w:tcPr>
            <w:tcW w:w="1659" w:type="dxa"/>
          </w:tcPr>
          <w:p w14:paraId="7F45852B" w14:textId="27969C72" w:rsidR="0003562F" w:rsidRDefault="00BF548D" w:rsidP="0003562F">
            <w:r>
              <w:t>Papier, kleurpotloden</w:t>
            </w:r>
            <w:r w:rsidR="006C5F54">
              <w:t xml:space="preserve">, waxkrijten en stiften </w:t>
            </w:r>
          </w:p>
        </w:tc>
        <w:tc>
          <w:tcPr>
            <w:tcW w:w="1659" w:type="dxa"/>
          </w:tcPr>
          <w:p w14:paraId="2912B9AF" w14:textId="249390C6" w:rsidR="0003562F" w:rsidRDefault="006C5F54" w:rsidP="0003562F">
            <w:r>
              <w:t xml:space="preserve">5 kinderen en mijn collega </w:t>
            </w:r>
          </w:p>
        </w:tc>
        <w:tc>
          <w:tcPr>
            <w:tcW w:w="1660" w:type="dxa"/>
          </w:tcPr>
          <w:p w14:paraId="4E6A3A2D" w14:textId="66C49749" w:rsidR="0003562F" w:rsidRDefault="00F57205" w:rsidP="0003562F">
            <w:r>
              <w:t xml:space="preserve">Maandag 14-11-2021 </w:t>
            </w:r>
          </w:p>
        </w:tc>
      </w:tr>
    </w:tbl>
    <w:p w14:paraId="799887C4" w14:textId="6B9D65AF" w:rsidR="0003562F" w:rsidRDefault="0003562F" w:rsidP="0003562F"/>
    <w:p w14:paraId="1052D19B" w14:textId="543FD17E" w:rsidR="0003562F" w:rsidRDefault="0003562F" w:rsidP="0003562F"/>
    <w:p w14:paraId="2F54B2BB" w14:textId="5F596F3F" w:rsidR="0003562F" w:rsidRDefault="0003562F" w:rsidP="0003562F"/>
    <w:p w14:paraId="050DB063" w14:textId="77777777" w:rsidR="0003562F" w:rsidRDefault="0003562F" w:rsidP="0003562F"/>
    <w:p w14:paraId="2823AB18" w14:textId="0050725C" w:rsidR="0003562F" w:rsidRDefault="0003562F" w:rsidP="0003562F">
      <w:r>
        <w:t>Naam student: Iman Mahamoud</w:t>
      </w:r>
    </w:p>
    <w:p w14:paraId="7B6777DB" w14:textId="5B16AC50" w:rsidR="0003562F" w:rsidRDefault="0003562F" w:rsidP="0003562F">
      <w:r>
        <w:t xml:space="preserve">Naam begeleider: </w:t>
      </w:r>
      <w:proofErr w:type="spellStart"/>
      <w:r>
        <w:t>Nuura</w:t>
      </w:r>
      <w:proofErr w:type="spellEnd"/>
      <w:r>
        <w:t xml:space="preserve"> Mohammed </w:t>
      </w:r>
    </w:p>
    <w:p w14:paraId="4B6DF8FB" w14:textId="49DE4FE1" w:rsidR="0003562F" w:rsidRDefault="0003562F" w:rsidP="0003562F">
      <w:r>
        <w:t xml:space="preserve">Functie: activiteit begeleiding </w:t>
      </w:r>
    </w:p>
    <w:p w14:paraId="59C356CC" w14:textId="729FF47B" w:rsidR="0059710A" w:rsidRDefault="0003562F" w:rsidP="0003562F">
      <w:r>
        <w:t>Datum: 16-11-2021</w:t>
      </w:r>
    </w:p>
    <w:p w14:paraId="2A7E92C4" w14:textId="15C41C86" w:rsidR="0059710A" w:rsidRDefault="0059710A" w:rsidP="004A414F"/>
    <w:p w14:paraId="1F87082A" w14:textId="1A50F1AD" w:rsidR="00514258" w:rsidRDefault="00514258" w:rsidP="004A414F"/>
    <w:p w14:paraId="2E543917" w14:textId="701EE684" w:rsidR="00514258" w:rsidRDefault="00514258" w:rsidP="004A414F"/>
    <w:p w14:paraId="6C7E5AE0" w14:textId="46712635" w:rsidR="00514258" w:rsidRDefault="00514258" w:rsidP="004A414F"/>
    <w:p w14:paraId="7DD38934" w14:textId="37439ACF" w:rsidR="00514258" w:rsidRDefault="00514258" w:rsidP="004A414F"/>
    <w:p w14:paraId="3796C80C" w14:textId="2E854DD3" w:rsidR="00514258" w:rsidRDefault="00514258" w:rsidP="004A414F"/>
    <w:p w14:paraId="4B076CD8" w14:textId="76E78876" w:rsidR="00514258" w:rsidRDefault="00514258" w:rsidP="004A414F"/>
    <w:p w14:paraId="2B6B0996" w14:textId="445B7691" w:rsidR="00514258" w:rsidRDefault="00514258" w:rsidP="004A414F"/>
    <w:p w14:paraId="03E05F90" w14:textId="51BEC458" w:rsidR="00514258" w:rsidRDefault="00514258" w:rsidP="004A414F"/>
    <w:p w14:paraId="1E7F442E" w14:textId="136754E2" w:rsidR="00514258" w:rsidRDefault="00514258" w:rsidP="00F776F4">
      <w:pPr>
        <w:pStyle w:val="Titel"/>
      </w:pPr>
    </w:p>
    <w:p w14:paraId="298E7172" w14:textId="77777777" w:rsidR="00514258" w:rsidRDefault="00514258" w:rsidP="00F776F4">
      <w:pPr>
        <w:pStyle w:val="Titel"/>
      </w:pPr>
      <w:r>
        <w:t>Uitvoeren 2.4</w:t>
      </w:r>
    </w:p>
    <w:p w14:paraId="58A2F103" w14:textId="77777777" w:rsidR="00514258" w:rsidRPr="00E66945" w:rsidRDefault="00514258" w:rsidP="00514258">
      <w:pPr>
        <w:rPr>
          <w:u w:val="single"/>
        </w:rPr>
      </w:pPr>
      <w:r w:rsidRPr="00E66945">
        <w:rPr>
          <w:u w:val="single"/>
        </w:rPr>
        <w:t>Voorbereiding:</w:t>
      </w:r>
    </w:p>
    <w:p w14:paraId="42BFAD87" w14:textId="49C976E5" w:rsidR="00AA0487" w:rsidRDefault="00514258" w:rsidP="00681CD8">
      <w:pPr>
        <w:pStyle w:val="Lijstalinea"/>
        <w:numPr>
          <w:ilvl w:val="0"/>
          <w:numId w:val="17"/>
        </w:numPr>
      </w:pPr>
      <w:r>
        <w:t>Laptop</w:t>
      </w:r>
    </w:p>
    <w:p w14:paraId="6D4AF287" w14:textId="28E49A6C" w:rsidR="00514258" w:rsidRDefault="00AA0487" w:rsidP="00681CD8">
      <w:pPr>
        <w:pStyle w:val="Lijstalinea"/>
        <w:numPr>
          <w:ilvl w:val="0"/>
          <w:numId w:val="17"/>
        </w:numPr>
      </w:pPr>
      <w:proofErr w:type="gramStart"/>
      <w:r>
        <w:t>activiteit</w:t>
      </w:r>
      <w:proofErr w:type="gramEnd"/>
      <w:r>
        <w:t xml:space="preserve"> uittypen </w:t>
      </w:r>
    </w:p>
    <w:p w14:paraId="6F471548" w14:textId="3679E830" w:rsidR="00514258" w:rsidRDefault="00D4703E" w:rsidP="00681CD8">
      <w:pPr>
        <w:pStyle w:val="Lijstalinea"/>
        <w:numPr>
          <w:ilvl w:val="0"/>
          <w:numId w:val="17"/>
        </w:numPr>
      </w:pPr>
      <w:proofErr w:type="gramStart"/>
      <w:r>
        <w:t>mailen</w:t>
      </w:r>
      <w:proofErr w:type="gramEnd"/>
      <w:r>
        <w:t xml:space="preserve"> naar stagebegeleider </w:t>
      </w:r>
    </w:p>
    <w:p w14:paraId="15086F42" w14:textId="77777777" w:rsidR="00514258" w:rsidRPr="00E66945" w:rsidRDefault="00514258" w:rsidP="00514258">
      <w:pPr>
        <w:rPr>
          <w:u w:val="single"/>
        </w:rPr>
      </w:pPr>
      <w:r w:rsidRPr="00E66945">
        <w:rPr>
          <w:u w:val="single"/>
        </w:rPr>
        <w:t>Stap 1</w:t>
      </w:r>
    </w:p>
    <w:p w14:paraId="7FA0F371" w14:textId="64A4CC5A" w:rsidR="00514258" w:rsidRDefault="00056992" w:rsidP="00681CD8">
      <w:pPr>
        <w:pStyle w:val="Lijstalinea"/>
        <w:numPr>
          <w:ilvl w:val="0"/>
          <w:numId w:val="16"/>
        </w:numPr>
      </w:pPr>
      <w:r>
        <w:t xml:space="preserve">Goedgekeurd door </w:t>
      </w:r>
      <w:proofErr w:type="gramStart"/>
      <w:r>
        <w:t>stage begeleider</w:t>
      </w:r>
      <w:proofErr w:type="gramEnd"/>
      <w:r>
        <w:t xml:space="preserve"> </w:t>
      </w:r>
    </w:p>
    <w:p w14:paraId="5CA8264B" w14:textId="2BB8762A" w:rsidR="00514258" w:rsidRPr="007106F4" w:rsidRDefault="007106F4" w:rsidP="007106F4">
      <w:pPr>
        <w:rPr>
          <w:u w:val="single"/>
        </w:rPr>
      </w:pPr>
      <w:r>
        <w:rPr>
          <w:u w:val="single"/>
        </w:rPr>
        <w:t>Stap 2</w:t>
      </w:r>
    </w:p>
    <w:p w14:paraId="44E3C7F0" w14:textId="0EF77CB8" w:rsidR="00514258" w:rsidRDefault="00E14941" w:rsidP="00681CD8">
      <w:pPr>
        <w:pStyle w:val="Lijstalinea"/>
        <w:numPr>
          <w:ilvl w:val="0"/>
          <w:numId w:val="16"/>
        </w:numPr>
      </w:pPr>
      <w:r>
        <w:t>Bespreken met collega</w:t>
      </w:r>
      <w:r w:rsidR="00D86D87">
        <w:t xml:space="preserve"> en vrije lokaal zoeken </w:t>
      </w:r>
    </w:p>
    <w:p w14:paraId="717A2B76" w14:textId="55CBF83F" w:rsidR="00514258" w:rsidRPr="00AA7CA2" w:rsidRDefault="00514258" w:rsidP="00514258">
      <w:pPr>
        <w:rPr>
          <w:u w:val="single"/>
        </w:rPr>
      </w:pPr>
      <w:r w:rsidRPr="00AA7CA2">
        <w:rPr>
          <w:u w:val="single"/>
        </w:rPr>
        <w:t>Stap 3</w:t>
      </w:r>
    </w:p>
    <w:p w14:paraId="0CFF6906" w14:textId="531933F4" w:rsidR="00D86D87" w:rsidRPr="00FD2A67" w:rsidRDefault="0027081E" w:rsidP="00681CD8">
      <w:pPr>
        <w:pStyle w:val="Lijstalinea"/>
        <w:numPr>
          <w:ilvl w:val="0"/>
          <w:numId w:val="20"/>
        </w:numPr>
      </w:pPr>
      <w:r>
        <w:t>Alle m</w:t>
      </w:r>
      <w:r w:rsidR="00E04CA5">
        <w:t xml:space="preserve">ateriaal </w:t>
      </w:r>
      <w:proofErr w:type="gramStart"/>
      <w:r w:rsidR="00E04CA5">
        <w:t>klaar zetten</w:t>
      </w:r>
      <w:proofErr w:type="gramEnd"/>
      <w:r w:rsidR="00E04CA5">
        <w:t xml:space="preserve">. </w:t>
      </w:r>
      <w:proofErr w:type="gramStart"/>
      <w:r w:rsidR="00A540B5" w:rsidRPr="00681CD8">
        <w:rPr>
          <w:lang w:val="de-DE"/>
        </w:rPr>
        <w:t xml:space="preserve">( </w:t>
      </w:r>
      <w:r w:rsidR="00FD2A67" w:rsidRPr="00681CD8">
        <w:rPr>
          <w:lang w:val="de-DE"/>
        </w:rPr>
        <w:t>Papier</w:t>
      </w:r>
      <w:proofErr w:type="gramEnd"/>
      <w:r w:rsidR="00A540B5" w:rsidRPr="00FD2A67">
        <w:t xml:space="preserve">, </w:t>
      </w:r>
      <w:r w:rsidR="00ED09A9" w:rsidRPr="00FD2A67">
        <w:t>k</w:t>
      </w:r>
      <w:r w:rsidR="00A540B5" w:rsidRPr="00FD2A67">
        <w:t>leurpo</w:t>
      </w:r>
      <w:r w:rsidR="00482E0E" w:rsidRPr="00FD2A67">
        <w:t>tl</w:t>
      </w:r>
      <w:r w:rsidR="003A626F" w:rsidRPr="00FD2A67">
        <w:t xml:space="preserve">oden </w:t>
      </w:r>
      <w:r w:rsidR="00ED09A9" w:rsidRPr="00FD2A67">
        <w:t xml:space="preserve">, </w:t>
      </w:r>
      <w:r w:rsidR="00482E0E" w:rsidRPr="00FD2A67">
        <w:t xml:space="preserve">stiften en waxkrijten </w:t>
      </w:r>
    </w:p>
    <w:p w14:paraId="681C2F4B" w14:textId="77777777" w:rsidR="00514258" w:rsidRPr="00961E52" w:rsidRDefault="00514258" w:rsidP="00514258">
      <w:pPr>
        <w:rPr>
          <w:u w:val="single"/>
        </w:rPr>
      </w:pPr>
      <w:r w:rsidRPr="00961E52">
        <w:rPr>
          <w:u w:val="single"/>
        </w:rPr>
        <w:t>Stap 4</w:t>
      </w:r>
    </w:p>
    <w:p w14:paraId="6758A082" w14:textId="6B1FAB38" w:rsidR="00514258" w:rsidRDefault="00AD5E06" w:rsidP="00681CD8">
      <w:pPr>
        <w:pStyle w:val="Lijstalinea"/>
        <w:numPr>
          <w:ilvl w:val="0"/>
          <w:numId w:val="21"/>
        </w:numPr>
      </w:pPr>
      <w:r>
        <w:t>Om half 3 de kinderen ophalen beneden</w:t>
      </w:r>
    </w:p>
    <w:p w14:paraId="4E127A16" w14:textId="5C51F127" w:rsidR="00514258" w:rsidRPr="00961E52" w:rsidRDefault="00514258" w:rsidP="00514258">
      <w:pPr>
        <w:rPr>
          <w:u w:val="single"/>
        </w:rPr>
      </w:pPr>
      <w:r w:rsidRPr="00961E52">
        <w:rPr>
          <w:u w:val="single"/>
        </w:rPr>
        <w:t>Stap 5</w:t>
      </w:r>
    </w:p>
    <w:p w14:paraId="4E9D5CD4" w14:textId="509AE506" w:rsidR="00AD5E06" w:rsidRPr="004402A2" w:rsidRDefault="004C599E" w:rsidP="00681CD8">
      <w:pPr>
        <w:pStyle w:val="Lijstalinea"/>
        <w:numPr>
          <w:ilvl w:val="0"/>
          <w:numId w:val="22"/>
        </w:numPr>
        <w:rPr>
          <w:u w:val="single"/>
        </w:rPr>
      </w:pPr>
      <w:r w:rsidRPr="004402A2">
        <w:rPr>
          <w:u w:val="single"/>
        </w:rPr>
        <w:t xml:space="preserve">De kinderen de activiteit laten uitvoeren </w:t>
      </w:r>
    </w:p>
    <w:p w14:paraId="4BDCBAE5" w14:textId="73C82829" w:rsidR="00514258" w:rsidRPr="004402A2" w:rsidRDefault="00514258" w:rsidP="00514258">
      <w:pPr>
        <w:rPr>
          <w:u w:val="single"/>
        </w:rPr>
      </w:pPr>
      <w:r w:rsidRPr="004402A2">
        <w:rPr>
          <w:u w:val="single"/>
        </w:rPr>
        <w:t>Stap 6</w:t>
      </w:r>
    </w:p>
    <w:p w14:paraId="60B998B7" w14:textId="115F0D56" w:rsidR="004C599E" w:rsidRDefault="009421E1" w:rsidP="00AE25F7">
      <w:pPr>
        <w:pStyle w:val="Lijstalinea"/>
        <w:numPr>
          <w:ilvl w:val="0"/>
          <w:numId w:val="23"/>
        </w:numPr>
      </w:pPr>
      <w:r>
        <w:t xml:space="preserve">4 uur de kinderen weer </w:t>
      </w:r>
      <w:proofErr w:type="gramStart"/>
      <w:r>
        <w:t>terug brengen</w:t>
      </w:r>
      <w:proofErr w:type="gramEnd"/>
      <w:r>
        <w:t xml:space="preserve"> </w:t>
      </w:r>
    </w:p>
    <w:p w14:paraId="4938164D" w14:textId="7574CB62" w:rsidR="00514258" w:rsidRPr="004402A2" w:rsidRDefault="00514258" w:rsidP="00514258">
      <w:pPr>
        <w:rPr>
          <w:u w:val="single"/>
        </w:rPr>
      </w:pPr>
      <w:r w:rsidRPr="004402A2">
        <w:rPr>
          <w:u w:val="single"/>
        </w:rPr>
        <w:t>Stap 7</w:t>
      </w:r>
    </w:p>
    <w:p w14:paraId="1CAB6EBB" w14:textId="3914DCB8" w:rsidR="009421E1" w:rsidRDefault="009421E1" w:rsidP="00AE25F7">
      <w:pPr>
        <w:pStyle w:val="Lijstalinea"/>
        <w:numPr>
          <w:ilvl w:val="0"/>
          <w:numId w:val="24"/>
        </w:numPr>
      </w:pPr>
      <w:r>
        <w:t>Opruimen.</w:t>
      </w:r>
    </w:p>
    <w:p w14:paraId="5F0750FE" w14:textId="6F20777C" w:rsidR="00514258" w:rsidRPr="004402A2" w:rsidRDefault="00514258" w:rsidP="00514258">
      <w:pPr>
        <w:rPr>
          <w:u w:val="single"/>
        </w:rPr>
      </w:pPr>
      <w:r w:rsidRPr="004402A2">
        <w:rPr>
          <w:u w:val="single"/>
        </w:rPr>
        <w:t>Stap 8</w:t>
      </w:r>
    </w:p>
    <w:p w14:paraId="4B94C862" w14:textId="5ED0E44C" w:rsidR="009421E1" w:rsidRDefault="009421E1" w:rsidP="00AA7CA2">
      <w:pPr>
        <w:pStyle w:val="Lijstalinea"/>
        <w:numPr>
          <w:ilvl w:val="0"/>
          <w:numId w:val="25"/>
        </w:numPr>
      </w:pPr>
      <w:r>
        <w:t>Half 5</w:t>
      </w:r>
      <w:r w:rsidR="00844089">
        <w:t xml:space="preserve"> ga ik het bespreken met mijn stagebegeleider</w:t>
      </w:r>
    </w:p>
    <w:p w14:paraId="433E80FA" w14:textId="73A35FC9" w:rsidR="00514258" w:rsidRPr="004402A2" w:rsidRDefault="00514258" w:rsidP="00514258">
      <w:pPr>
        <w:rPr>
          <w:u w:val="single"/>
        </w:rPr>
      </w:pPr>
      <w:r w:rsidRPr="004402A2">
        <w:rPr>
          <w:u w:val="single"/>
        </w:rPr>
        <w:t>Stap 9</w:t>
      </w:r>
    </w:p>
    <w:p w14:paraId="5D9E8705" w14:textId="3A800458" w:rsidR="00844089" w:rsidRDefault="00371825" w:rsidP="00AA7CA2">
      <w:pPr>
        <w:pStyle w:val="Lijstalinea"/>
        <w:numPr>
          <w:ilvl w:val="0"/>
          <w:numId w:val="26"/>
        </w:numPr>
      </w:pPr>
      <w:r>
        <w:t>Zelf</w:t>
      </w:r>
      <w:r w:rsidRPr="00371825">
        <w:t>reflectie</w:t>
      </w:r>
      <w:r>
        <w:t xml:space="preserve"> verslag maken en het mailen naar</w:t>
      </w:r>
      <w:r w:rsidR="008B3513">
        <w:t xml:space="preserve"> stagebegeleider </w:t>
      </w:r>
    </w:p>
    <w:p w14:paraId="2F7DCBD2" w14:textId="1CADB7EB" w:rsidR="00514258" w:rsidRDefault="00514258" w:rsidP="00514258"/>
    <w:p w14:paraId="6D1F6C8F" w14:textId="03696C09" w:rsidR="00186AC1" w:rsidRDefault="00186AC1" w:rsidP="001D6BF6">
      <w:pPr>
        <w:pStyle w:val="Titel"/>
      </w:pPr>
    </w:p>
    <w:p w14:paraId="307D6A05" w14:textId="77777777" w:rsidR="001D6BF6" w:rsidRDefault="001D6BF6" w:rsidP="004A414F"/>
    <w:p w14:paraId="74DB9021" w14:textId="756EA358" w:rsidR="00514258" w:rsidRDefault="00186AC1" w:rsidP="004A414F">
      <w:r>
        <w:t>Voor mij was dit ''activiteit'' iets wat ik eigenlijk dagelijks doe op mijn stage, wij organiseren elke dag een activiteit voor kinderen, maar voordat we dat gaan</w:t>
      </w:r>
      <w:r w:rsidR="00282247">
        <w:t xml:space="preserve"> doen moeten we een plan van aanpak maken. Deze mail ik naar mijn stagebegeleider of de hoofd stagiair. Wanneer dit goed gekeurd </w:t>
      </w:r>
      <w:proofErr w:type="gramStart"/>
      <w:r w:rsidR="00282247">
        <w:t>word</w:t>
      </w:r>
      <w:proofErr w:type="gramEnd"/>
      <w:r w:rsidR="00282247">
        <w:t xml:space="preserve"> mag ik het pas uitvoeren. </w:t>
      </w:r>
    </w:p>
    <w:p w14:paraId="39CE08A3" w14:textId="36E3D155" w:rsidR="00681E5C" w:rsidRDefault="00681E5C" w:rsidP="004A414F">
      <w:r>
        <w:t xml:space="preserve">Ik ben soms een beetje </w:t>
      </w:r>
      <w:r w:rsidR="00F16EE4">
        <w:t>chao</w:t>
      </w:r>
      <w:r w:rsidR="005172D0">
        <w:t>tisch en hierdoor heb ik geen overzicht meer, maar door</w:t>
      </w:r>
      <w:r w:rsidR="006E2D58">
        <w:t xml:space="preserve">dat ik eerst een plan van aanpak moet maken ben ik minder chaotisch. Ik merk dat ik nu meer overzicht heb. </w:t>
      </w:r>
    </w:p>
    <w:p w14:paraId="5CE26CA3" w14:textId="72030D43" w:rsidR="001D6BF6" w:rsidRDefault="008C2C9E" w:rsidP="004A414F">
      <w:r>
        <w:t xml:space="preserve">Ik vind het erg leuk om een activiteit </w:t>
      </w:r>
      <w:r w:rsidR="00EA14EE">
        <w:t xml:space="preserve">te organiseren, maar ik merk dat ik het soms lastig vind om </w:t>
      </w:r>
      <w:r w:rsidR="00CD5333">
        <w:t xml:space="preserve">op ideeën te komen. Eigenlijk bevorder ik </w:t>
      </w:r>
      <w:r w:rsidR="00377DC7">
        <w:t xml:space="preserve">niet alleen de creativiteit </w:t>
      </w:r>
      <w:r w:rsidR="006438FC">
        <w:t>van de kinderen, maar ook die van mijzelf.</w:t>
      </w:r>
      <w:r w:rsidR="00DB75CC">
        <w:t xml:space="preserve"> Ik daag mijzelf uit om iets te doen </w:t>
      </w:r>
      <w:r w:rsidR="008C105E">
        <w:t xml:space="preserve">wat ik normaal misschien niet op zou komen. Daarom vind ik mij stageplek </w:t>
      </w:r>
      <w:r w:rsidR="006E0700">
        <w:t xml:space="preserve">een leerzame </w:t>
      </w:r>
      <w:proofErr w:type="gramStart"/>
      <w:r w:rsidR="006E0700">
        <w:t>plek</w:t>
      </w:r>
      <w:proofErr w:type="gramEnd"/>
      <w:r w:rsidR="006E0700">
        <w:t xml:space="preserve"> en een plek waar ik veel kan leren </w:t>
      </w:r>
    </w:p>
    <w:p w14:paraId="652D787A" w14:textId="1C73DB0E" w:rsidR="00514258" w:rsidRDefault="00514258" w:rsidP="004A414F"/>
    <w:p w14:paraId="23A76FCB" w14:textId="69789210" w:rsidR="00514258" w:rsidRDefault="00514258" w:rsidP="004A414F"/>
    <w:p w14:paraId="51886F6A" w14:textId="7A271C28" w:rsidR="00514258" w:rsidRDefault="00514258" w:rsidP="004A414F"/>
    <w:p w14:paraId="497024E4" w14:textId="6E440A21" w:rsidR="00514258" w:rsidRDefault="00514258" w:rsidP="004A414F"/>
    <w:p w14:paraId="434582E2" w14:textId="5CBAEB58" w:rsidR="00514258" w:rsidRDefault="00514258" w:rsidP="004A414F"/>
    <w:p w14:paraId="09E3879B" w14:textId="78D609B7" w:rsidR="00514258" w:rsidRDefault="00514258" w:rsidP="004A414F"/>
    <w:p w14:paraId="463FAB77" w14:textId="77777777" w:rsidR="00514258" w:rsidRDefault="00514258" w:rsidP="004A414F"/>
    <w:sectPr w:rsidR="00514258" w:rsidSect="0089714F">
      <w:footerReference w:type="default" r:id="rId11"/>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3E87" w14:textId="77777777" w:rsidR="00CF4783" w:rsidRDefault="00CF4783" w:rsidP="00C6554A">
      <w:pPr>
        <w:spacing w:before="0" w:after="0" w:line="240" w:lineRule="auto"/>
      </w:pPr>
      <w:r>
        <w:separator/>
      </w:r>
    </w:p>
  </w:endnote>
  <w:endnote w:type="continuationSeparator" w:id="0">
    <w:p w14:paraId="52A0D793" w14:textId="77777777" w:rsidR="00CF4783" w:rsidRDefault="00CF4783"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TXinwei">
    <w:altName w:val="华文新魏"/>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60AA" w14:textId="77777777" w:rsidR="008C4F8D" w:rsidRDefault="00ED7C44">
    <w:pPr>
      <w:pStyle w:val="Voettekst"/>
    </w:pPr>
    <w:r>
      <w:rPr>
        <w:lang w:bidi="nl-NL"/>
      </w:rPr>
      <w:t xml:space="preserve">Pagina </w:t>
    </w:r>
    <w:r>
      <w:rPr>
        <w:lang w:bidi="nl-NL"/>
      </w:rPr>
      <w:fldChar w:fldCharType="begin"/>
    </w:r>
    <w:r>
      <w:rPr>
        <w:lang w:bidi="nl-NL"/>
      </w:rPr>
      <w:instrText xml:space="preserve"> PAGE  \* Arabic  \* MERGEFORMAT </w:instrText>
    </w:r>
    <w:r>
      <w:rPr>
        <w:lang w:bidi="nl-NL"/>
      </w:rPr>
      <w:fldChar w:fldCharType="separate"/>
    </w:r>
    <w:r w:rsidR="0089714F">
      <w:rPr>
        <w:noProof/>
        <w:lang w:bidi="nl-NL"/>
      </w:rPr>
      <w:t>1</w:t>
    </w:r>
    <w:r>
      <w:rPr>
        <w:lang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6EFC" w14:textId="77777777" w:rsidR="00CF4783" w:rsidRDefault="00CF4783" w:rsidP="00C6554A">
      <w:pPr>
        <w:spacing w:before="0" w:after="0" w:line="240" w:lineRule="auto"/>
      </w:pPr>
      <w:r>
        <w:separator/>
      </w:r>
    </w:p>
  </w:footnote>
  <w:footnote w:type="continuationSeparator" w:id="0">
    <w:p w14:paraId="601EB263" w14:textId="77777777" w:rsidR="00CF4783" w:rsidRDefault="00CF4783"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591D80"/>
    <w:multiLevelType w:val="hybridMultilevel"/>
    <w:tmpl w:val="FB64CF6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8D32ED7"/>
    <w:multiLevelType w:val="hybridMultilevel"/>
    <w:tmpl w:val="70FAA6A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6E27000"/>
    <w:multiLevelType w:val="hybridMultilevel"/>
    <w:tmpl w:val="09E277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8B36D9"/>
    <w:multiLevelType w:val="hybridMultilevel"/>
    <w:tmpl w:val="BDEA359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6C5720"/>
    <w:multiLevelType w:val="hybridMultilevel"/>
    <w:tmpl w:val="3A18119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5D6BEE"/>
    <w:multiLevelType w:val="hybridMultilevel"/>
    <w:tmpl w:val="C6D0D5C2"/>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5C52F2"/>
    <w:multiLevelType w:val="hybridMultilevel"/>
    <w:tmpl w:val="AE96467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0E232AC"/>
    <w:multiLevelType w:val="hybridMultilevel"/>
    <w:tmpl w:val="05141A6A"/>
    <w:lvl w:ilvl="0" w:tplc="24F05BD8">
      <w:numFmt w:val="bullet"/>
      <w:lvlText w:val="-"/>
      <w:lvlJc w:val="left"/>
      <w:pPr>
        <w:ind w:left="720" w:hanging="360"/>
      </w:pPr>
      <w:rPr>
        <w:rFonts w:ascii="Constantia" w:eastAsiaTheme="minorHAnsi" w:hAnsi="Constant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69612D"/>
    <w:multiLevelType w:val="hybridMultilevel"/>
    <w:tmpl w:val="B1C66F4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AA287C"/>
    <w:multiLevelType w:val="hybridMultilevel"/>
    <w:tmpl w:val="C3E817F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385D09"/>
    <w:multiLevelType w:val="hybridMultilevel"/>
    <w:tmpl w:val="BB9C09AA"/>
    <w:lvl w:ilvl="0" w:tplc="24F05BD8">
      <w:numFmt w:val="bullet"/>
      <w:lvlText w:val="-"/>
      <w:lvlJc w:val="left"/>
      <w:pPr>
        <w:ind w:left="720" w:hanging="360"/>
      </w:pPr>
      <w:rPr>
        <w:rFonts w:ascii="Constantia" w:eastAsiaTheme="minorHAnsi" w:hAnsi="Constant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8"/>
  </w:num>
  <w:num w:numId="6">
    <w:abstractNumId w:val="10"/>
  </w:num>
  <w:num w:numId="7">
    <w:abstractNumId w:val="1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21"/>
  </w:num>
  <w:num w:numId="18">
    <w:abstractNumId w:val="20"/>
  </w:num>
  <w:num w:numId="19">
    <w:abstractNumId w:val="23"/>
  </w:num>
  <w:num w:numId="20">
    <w:abstractNumId w:val="17"/>
  </w:num>
  <w:num w:numId="21">
    <w:abstractNumId w:val="14"/>
  </w:num>
  <w:num w:numId="22">
    <w:abstractNumId w:val="15"/>
  </w:num>
  <w:num w:numId="23">
    <w:abstractNumId w:val="16"/>
  </w:num>
  <w:num w:numId="24">
    <w:abstractNumId w:val="22"/>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2DAC"/>
    <w:rsid w:val="0003562F"/>
    <w:rsid w:val="00056992"/>
    <w:rsid w:val="000B18A5"/>
    <w:rsid w:val="00171EFD"/>
    <w:rsid w:val="001867EF"/>
    <w:rsid w:val="00186AC1"/>
    <w:rsid w:val="001D6BF6"/>
    <w:rsid w:val="002554CD"/>
    <w:rsid w:val="0027081E"/>
    <w:rsid w:val="00282247"/>
    <w:rsid w:val="00293B83"/>
    <w:rsid w:val="002B4294"/>
    <w:rsid w:val="00333D0D"/>
    <w:rsid w:val="00371825"/>
    <w:rsid w:val="00377DC7"/>
    <w:rsid w:val="003A626F"/>
    <w:rsid w:val="003C5C00"/>
    <w:rsid w:val="00412FFA"/>
    <w:rsid w:val="004402A2"/>
    <w:rsid w:val="00482E0E"/>
    <w:rsid w:val="004A414F"/>
    <w:rsid w:val="004B7987"/>
    <w:rsid w:val="004C049F"/>
    <w:rsid w:val="004C599E"/>
    <w:rsid w:val="005000E2"/>
    <w:rsid w:val="00514258"/>
    <w:rsid w:val="005172D0"/>
    <w:rsid w:val="00596FEA"/>
    <w:rsid w:val="0059710A"/>
    <w:rsid w:val="005B594F"/>
    <w:rsid w:val="006438FC"/>
    <w:rsid w:val="00645E3D"/>
    <w:rsid w:val="00661427"/>
    <w:rsid w:val="00681CD8"/>
    <w:rsid w:val="00681E5C"/>
    <w:rsid w:val="006A3CE7"/>
    <w:rsid w:val="006C06B0"/>
    <w:rsid w:val="006C5F54"/>
    <w:rsid w:val="006E0700"/>
    <w:rsid w:val="006E2D58"/>
    <w:rsid w:val="007106F4"/>
    <w:rsid w:val="00844089"/>
    <w:rsid w:val="0089714F"/>
    <w:rsid w:val="008B3513"/>
    <w:rsid w:val="008C105E"/>
    <w:rsid w:val="008C2C9E"/>
    <w:rsid w:val="008C4F8D"/>
    <w:rsid w:val="008C773F"/>
    <w:rsid w:val="009421E1"/>
    <w:rsid w:val="00961E52"/>
    <w:rsid w:val="009A1391"/>
    <w:rsid w:val="00A540B5"/>
    <w:rsid w:val="00AA0487"/>
    <w:rsid w:val="00AA7CA2"/>
    <w:rsid w:val="00AD2DAC"/>
    <w:rsid w:val="00AD5E06"/>
    <w:rsid w:val="00AE25F7"/>
    <w:rsid w:val="00BF548D"/>
    <w:rsid w:val="00BF68C5"/>
    <w:rsid w:val="00C6554A"/>
    <w:rsid w:val="00CD5333"/>
    <w:rsid w:val="00CF4783"/>
    <w:rsid w:val="00D4703E"/>
    <w:rsid w:val="00D55BFA"/>
    <w:rsid w:val="00D86D87"/>
    <w:rsid w:val="00DB75CC"/>
    <w:rsid w:val="00E04CA5"/>
    <w:rsid w:val="00E14941"/>
    <w:rsid w:val="00E176CA"/>
    <w:rsid w:val="00E66945"/>
    <w:rsid w:val="00EA14EE"/>
    <w:rsid w:val="00ED09A9"/>
    <w:rsid w:val="00ED7C44"/>
    <w:rsid w:val="00EE6E8E"/>
    <w:rsid w:val="00F16EE4"/>
    <w:rsid w:val="00F57205"/>
    <w:rsid w:val="00F776F4"/>
    <w:rsid w:val="00FB664D"/>
    <w:rsid w:val="00FD2A67"/>
    <w:rsid w:val="00FF4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E0B0"/>
  <w15:docId w15:val="{E7335628-9E84-4DF1-A127-5EA7A960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nl-NL"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3D0D"/>
  </w:style>
  <w:style w:type="paragraph" w:styleId="Kop1">
    <w:name w:val="heading 1"/>
    <w:basedOn w:val="Standaard"/>
    <w:next w:val="Standaard"/>
    <w:link w:val="Kop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Kop2">
    <w:name w:val="heading 2"/>
    <w:basedOn w:val="Standaard"/>
    <w:next w:val="Standaard"/>
    <w:link w:val="Kop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Kop3">
    <w:name w:val="heading 3"/>
    <w:basedOn w:val="Standaard"/>
    <w:next w:val="Standaard"/>
    <w:link w:val="Kop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Kop6">
    <w:name w:val="heading 6"/>
    <w:basedOn w:val="Standaard"/>
    <w:next w:val="Standaard"/>
    <w:link w:val="Kop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Kop7">
    <w:name w:val="heading 7"/>
    <w:basedOn w:val="Standaard"/>
    <w:next w:val="Standaard"/>
    <w:link w:val="Kop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Kop8">
    <w:name w:val="heading 8"/>
    <w:basedOn w:val="Standaard"/>
    <w:next w:val="Standaard"/>
    <w:link w:val="Kop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D0D"/>
    <w:rPr>
      <w:rFonts w:asciiTheme="majorHAnsi" w:eastAsiaTheme="majorEastAsia" w:hAnsiTheme="majorHAnsi" w:cstheme="majorBidi"/>
      <w:color w:val="007789" w:themeColor="accent1" w:themeShade="BF"/>
      <w:sz w:val="32"/>
    </w:rPr>
  </w:style>
  <w:style w:type="character" w:customStyle="1" w:styleId="Kop2Char">
    <w:name w:val="Kop 2 Char"/>
    <w:basedOn w:val="Standaardalinea-lettertype"/>
    <w:link w:val="Kop2"/>
    <w:uiPriority w:val="9"/>
    <w:rsid w:val="00333D0D"/>
    <w:rPr>
      <w:rFonts w:asciiTheme="majorHAnsi" w:eastAsiaTheme="majorEastAsia" w:hAnsiTheme="majorHAnsi" w:cstheme="majorBidi"/>
      <w:caps/>
      <w:color w:val="007789" w:themeColor="accent1" w:themeShade="BF"/>
      <w:sz w:val="24"/>
    </w:rPr>
  </w:style>
  <w:style w:type="paragraph" w:customStyle="1" w:styleId="Contactgegevens">
    <w:name w:val="Contactgegevens"/>
    <w:basedOn w:val="Standaard"/>
    <w:uiPriority w:val="4"/>
    <w:qFormat/>
    <w:rsid w:val="00C6554A"/>
    <w:pPr>
      <w:spacing w:before="0" w:after="0"/>
      <w:jc w:val="center"/>
    </w:pPr>
  </w:style>
  <w:style w:type="paragraph" w:styleId="Lijstopsomteken">
    <w:name w:val="List Bullet"/>
    <w:basedOn w:val="Standaard"/>
    <w:uiPriority w:val="10"/>
    <w:unhideWhenUsed/>
    <w:qFormat/>
    <w:rsid w:val="00C6554A"/>
    <w:pPr>
      <w:numPr>
        <w:numId w:val="4"/>
      </w:numPr>
    </w:pPr>
  </w:style>
  <w:style w:type="paragraph" w:styleId="Titel">
    <w:name w:val="Title"/>
    <w:basedOn w:val="Standaard"/>
    <w:link w:val="Tite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2"/>
    <w:rsid w:val="00333D0D"/>
    <w:rPr>
      <w:rFonts w:asciiTheme="majorHAnsi" w:eastAsiaTheme="majorEastAsia" w:hAnsiTheme="majorHAnsi" w:cstheme="majorBidi"/>
      <w:color w:val="007789" w:themeColor="accent1" w:themeShade="BF"/>
      <w:kern w:val="28"/>
      <w:sz w:val="60"/>
    </w:rPr>
  </w:style>
  <w:style w:type="paragraph" w:styleId="Ondertitel">
    <w:name w:val="Subtitle"/>
    <w:basedOn w:val="Standaard"/>
    <w:link w:val="Ondertitel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OndertitelChar">
    <w:name w:val="Ondertitel Char"/>
    <w:basedOn w:val="Standaardalinea-lettertype"/>
    <w:link w:val="Ondertitel"/>
    <w:uiPriority w:val="3"/>
    <w:rsid w:val="00333D0D"/>
    <w:rPr>
      <w:rFonts w:asciiTheme="majorHAnsi" w:eastAsiaTheme="majorEastAsia" w:hAnsiTheme="majorHAnsi" w:cstheme="majorBidi"/>
      <w:caps/>
      <w:sz w:val="26"/>
    </w:rPr>
  </w:style>
  <w:style w:type="paragraph" w:styleId="Voettekst">
    <w:name w:val="footer"/>
    <w:basedOn w:val="Standaard"/>
    <w:link w:val="VoettekstChar"/>
    <w:uiPriority w:val="99"/>
    <w:unhideWhenUsed/>
    <w:rsid w:val="00C6554A"/>
    <w:pPr>
      <w:spacing w:before="0" w:after="0" w:line="240" w:lineRule="auto"/>
      <w:jc w:val="right"/>
    </w:pPr>
    <w:rPr>
      <w:caps/>
    </w:rPr>
  </w:style>
  <w:style w:type="character" w:customStyle="1" w:styleId="VoettekstChar">
    <w:name w:val="Voettekst Char"/>
    <w:basedOn w:val="Standaardalinea-lettertype"/>
    <w:link w:val="Voettekst"/>
    <w:uiPriority w:val="99"/>
    <w:rsid w:val="00C6554A"/>
    <w:rPr>
      <w:caps/>
    </w:rPr>
  </w:style>
  <w:style w:type="paragraph" w:customStyle="1" w:styleId="Foto">
    <w:name w:val="Foto"/>
    <w:basedOn w:val="Standaard"/>
    <w:uiPriority w:val="1"/>
    <w:qFormat/>
    <w:rsid w:val="00C6554A"/>
    <w:pPr>
      <w:spacing w:before="0" w:after="0" w:line="240" w:lineRule="auto"/>
      <w:jc w:val="center"/>
    </w:pPr>
  </w:style>
  <w:style w:type="paragraph" w:styleId="Koptekst">
    <w:name w:val="header"/>
    <w:basedOn w:val="Standaard"/>
    <w:link w:val="KoptekstChar"/>
    <w:uiPriority w:val="99"/>
    <w:unhideWhenUsed/>
    <w:rsid w:val="00C6554A"/>
    <w:pPr>
      <w:spacing w:before="0" w:after="0" w:line="240" w:lineRule="auto"/>
    </w:pPr>
  </w:style>
  <w:style w:type="character" w:customStyle="1" w:styleId="KoptekstChar">
    <w:name w:val="Koptekst Char"/>
    <w:basedOn w:val="Standaardalinea-lettertype"/>
    <w:link w:val="Koptekst"/>
    <w:uiPriority w:val="99"/>
    <w:rsid w:val="00C6554A"/>
    <w:rPr>
      <w:color w:val="595959" w:themeColor="text1" w:themeTint="A6"/>
      <w:sz w:val="20"/>
      <w:szCs w:val="20"/>
      <w:lang w:eastAsia="ja-JP"/>
    </w:rPr>
  </w:style>
  <w:style w:type="paragraph" w:styleId="Lijstnummering">
    <w:name w:val="List Number"/>
    <w:basedOn w:val="Standaard"/>
    <w:uiPriority w:val="11"/>
    <w:unhideWhenUsed/>
    <w:qFormat/>
    <w:rsid w:val="00C6554A"/>
    <w:pPr>
      <w:numPr>
        <w:numId w:val="3"/>
      </w:numPr>
      <w:contextualSpacing/>
    </w:pPr>
  </w:style>
  <w:style w:type="character" w:customStyle="1" w:styleId="Kop3Char">
    <w:name w:val="Kop 3 Char"/>
    <w:basedOn w:val="Standaardalinea-lettertype"/>
    <w:link w:val="Kop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Kop8Char">
    <w:name w:val="Kop 8 Char"/>
    <w:basedOn w:val="Standaardalinea-lettertype"/>
    <w:link w:val="Kop8"/>
    <w:uiPriority w:val="9"/>
    <w:semiHidden/>
    <w:rsid w:val="00C6554A"/>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C6554A"/>
    <w:rPr>
      <w:rFonts w:asciiTheme="majorHAnsi" w:eastAsiaTheme="majorEastAsia" w:hAnsiTheme="majorHAnsi" w:cstheme="majorBidi"/>
      <w:i/>
      <w:iCs/>
      <w:color w:val="272727" w:themeColor="text1" w:themeTint="D8"/>
      <w:szCs w:val="21"/>
    </w:rPr>
  </w:style>
  <w:style w:type="character" w:styleId="Intensievebenadrukking">
    <w:name w:val="Intense Emphasis"/>
    <w:basedOn w:val="Standaardalinea-lettertype"/>
    <w:uiPriority w:val="21"/>
    <w:semiHidden/>
    <w:unhideWhenUsed/>
    <w:qFormat/>
    <w:rsid w:val="00C6554A"/>
    <w:rPr>
      <w:i/>
      <w:iCs/>
      <w:color w:val="007789" w:themeColor="accent1" w:themeShade="BF"/>
    </w:rPr>
  </w:style>
  <w:style w:type="paragraph" w:styleId="Duidelijkcitaat">
    <w:name w:val="Intense Quote"/>
    <w:basedOn w:val="Standaard"/>
    <w:next w:val="Standaard"/>
    <w:link w:val="Duidelijkcitaa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DuidelijkcitaatChar">
    <w:name w:val="Duidelijk citaat Char"/>
    <w:basedOn w:val="Standaardalinea-lettertype"/>
    <w:link w:val="Duidelijkcitaat"/>
    <w:uiPriority w:val="30"/>
    <w:semiHidden/>
    <w:rsid w:val="00C6554A"/>
    <w:rPr>
      <w:i/>
      <w:iCs/>
      <w:color w:val="007789" w:themeColor="accent1" w:themeShade="BF"/>
    </w:rPr>
  </w:style>
  <w:style w:type="character" w:styleId="Intensieveverwijzing">
    <w:name w:val="Intense Reference"/>
    <w:basedOn w:val="Standaardalinea-lettertype"/>
    <w:uiPriority w:val="32"/>
    <w:semiHidden/>
    <w:unhideWhenUsed/>
    <w:qFormat/>
    <w:rsid w:val="00C6554A"/>
    <w:rPr>
      <w:b/>
      <w:bCs/>
      <w:caps w:val="0"/>
      <w:smallCaps/>
      <w:color w:val="007789" w:themeColor="accent1" w:themeShade="BF"/>
      <w:spacing w:val="5"/>
    </w:rPr>
  </w:style>
  <w:style w:type="paragraph" w:styleId="Bijschrift">
    <w:name w:val="caption"/>
    <w:basedOn w:val="Standaard"/>
    <w:next w:val="Standaard"/>
    <w:uiPriority w:val="35"/>
    <w:semiHidden/>
    <w:unhideWhenUsed/>
    <w:qFormat/>
    <w:rsid w:val="00C6554A"/>
    <w:pPr>
      <w:spacing w:before="0" w:line="240" w:lineRule="auto"/>
    </w:pPr>
    <w:rPr>
      <w:i/>
      <w:iCs/>
      <w:color w:val="4E5B6F" w:themeColor="text2"/>
      <w:szCs w:val="18"/>
    </w:rPr>
  </w:style>
  <w:style w:type="paragraph" w:styleId="Ballontekst">
    <w:name w:val="Balloon Text"/>
    <w:basedOn w:val="Standaard"/>
    <w:link w:val="BallontekstChar"/>
    <w:uiPriority w:val="99"/>
    <w:semiHidden/>
    <w:unhideWhenUsed/>
    <w:rsid w:val="00C6554A"/>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6554A"/>
    <w:rPr>
      <w:rFonts w:ascii="Segoe UI" w:hAnsi="Segoe UI" w:cs="Segoe UI"/>
      <w:szCs w:val="18"/>
    </w:rPr>
  </w:style>
  <w:style w:type="paragraph" w:styleId="Bloktekst">
    <w:name w:val="Block Text"/>
    <w:basedOn w:val="Standa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Plattetekst3">
    <w:name w:val="Body Text 3"/>
    <w:basedOn w:val="Standaard"/>
    <w:link w:val="Plattetekst3Char"/>
    <w:uiPriority w:val="99"/>
    <w:semiHidden/>
    <w:unhideWhenUsed/>
    <w:rsid w:val="00C6554A"/>
    <w:pPr>
      <w:spacing w:after="120"/>
    </w:pPr>
    <w:rPr>
      <w:szCs w:val="16"/>
    </w:rPr>
  </w:style>
  <w:style w:type="character" w:customStyle="1" w:styleId="Plattetekst3Char">
    <w:name w:val="Platte tekst 3 Char"/>
    <w:basedOn w:val="Standaardalinea-lettertype"/>
    <w:link w:val="Plattetekst3"/>
    <w:uiPriority w:val="99"/>
    <w:semiHidden/>
    <w:rsid w:val="00C6554A"/>
    <w:rPr>
      <w:szCs w:val="16"/>
    </w:rPr>
  </w:style>
  <w:style w:type="paragraph" w:styleId="Plattetekstinspringen3">
    <w:name w:val="Body Text Indent 3"/>
    <w:basedOn w:val="Standaard"/>
    <w:link w:val="Plattetekstinspringen3Char"/>
    <w:uiPriority w:val="99"/>
    <w:semiHidden/>
    <w:unhideWhenUsed/>
    <w:rsid w:val="00C6554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C6554A"/>
    <w:rPr>
      <w:szCs w:val="16"/>
    </w:rPr>
  </w:style>
  <w:style w:type="character" w:styleId="Verwijzingopmerking">
    <w:name w:val="annotation reference"/>
    <w:basedOn w:val="Standaardalinea-lettertype"/>
    <w:uiPriority w:val="99"/>
    <w:semiHidden/>
    <w:unhideWhenUsed/>
    <w:rsid w:val="00C6554A"/>
    <w:rPr>
      <w:sz w:val="22"/>
      <w:szCs w:val="16"/>
    </w:rPr>
  </w:style>
  <w:style w:type="paragraph" w:styleId="Tekstopmerking">
    <w:name w:val="annotation text"/>
    <w:basedOn w:val="Standaard"/>
    <w:link w:val="TekstopmerkingChar"/>
    <w:uiPriority w:val="99"/>
    <w:semiHidden/>
    <w:unhideWhenUsed/>
    <w:rsid w:val="00C6554A"/>
    <w:pPr>
      <w:spacing w:line="240" w:lineRule="auto"/>
    </w:pPr>
    <w:rPr>
      <w:szCs w:val="20"/>
    </w:rPr>
  </w:style>
  <w:style w:type="character" w:customStyle="1" w:styleId="TekstopmerkingChar">
    <w:name w:val="Tekst opmerking Char"/>
    <w:basedOn w:val="Standaardalinea-lettertype"/>
    <w:link w:val="Tekstopmerking"/>
    <w:uiPriority w:val="99"/>
    <w:semiHidden/>
    <w:rsid w:val="00C6554A"/>
    <w:rPr>
      <w:szCs w:val="20"/>
    </w:rPr>
  </w:style>
  <w:style w:type="paragraph" w:styleId="Onderwerpvanopmerking">
    <w:name w:val="annotation subject"/>
    <w:basedOn w:val="Tekstopmerking"/>
    <w:next w:val="Tekstopmerking"/>
    <w:link w:val="OnderwerpvanopmerkingChar"/>
    <w:uiPriority w:val="99"/>
    <w:semiHidden/>
    <w:unhideWhenUsed/>
    <w:rsid w:val="00C6554A"/>
    <w:rPr>
      <w:b/>
      <w:bCs/>
    </w:rPr>
  </w:style>
  <w:style w:type="character" w:customStyle="1" w:styleId="OnderwerpvanopmerkingChar">
    <w:name w:val="Onderwerp van opmerking Char"/>
    <w:basedOn w:val="TekstopmerkingChar"/>
    <w:link w:val="Onderwerpvanopmerking"/>
    <w:uiPriority w:val="99"/>
    <w:semiHidden/>
    <w:rsid w:val="00C6554A"/>
    <w:rPr>
      <w:b/>
      <w:bCs/>
      <w:szCs w:val="20"/>
    </w:rPr>
  </w:style>
  <w:style w:type="paragraph" w:styleId="Documentstructuur">
    <w:name w:val="Document Map"/>
    <w:basedOn w:val="Standaard"/>
    <w:link w:val="DocumentstructuurChar"/>
    <w:uiPriority w:val="99"/>
    <w:semiHidden/>
    <w:unhideWhenUsed/>
    <w:rsid w:val="00C6554A"/>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C6554A"/>
    <w:rPr>
      <w:rFonts w:ascii="Segoe UI" w:hAnsi="Segoe UI" w:cs="Segoe UI"/>
      <w:szCs w:val="16"/>
    </w:rPr>
  </w:style>
  <w:style w:type="paragraph" w:styleId="Eindnoottekst">
    <w:name w:val="endnote text"/>
    <w:basedOn w:val="Standaard"/>
    <w:link w:val="EindnoottekstChar"/>
    <w:uiPriority w:val="99"/>
    <w:semiHidden/>
    <w:unhideWhenUsed/>
    <w:rsid w:val="00C6554A"/>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C6554A"/>
    <w:rPr>
      <w:szCs w:val="20"/>
    </w:rPr>
  </w:style>
  <w:style w:type="paragraph" w:styleId="Afzender">
    <w:name w:val="envelope return"/>
    <w:basedOn w:val="Standa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C6554A"/>
    <w:rPr>
      <w:color w:val="007789" w:themeColor="accent1" w:themeShade="BF"/>
      <w:u w:val="single"/>
    </w:rPr>
  </w:style>
  <w:style w:type="paragraph" w:styleId="Voetnoottekst">
    <w:name w:val="footnote text"/>
    <w:basedOn w:val="Standaard"/>
    <w:link w:val="VoetnoottekstChar"/>
    <w:uiPriority w:val="99"/>
    <w:semiHidden/>
    <w:unhideWhenUsed/>
    <w:rsid w:val="00C6554A"/>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C6554A"/>
    <w:rPr>
      <w:szCs w:val="20"/>
    </w:rPr>
  </w:style>
  <w:style w:type="character" w:styleId="HTMLCode">
    <w:name w:val="HTML Code"/>
    <w:basedOn w:val="Standaardalinea-lettertype"/>
    <w:uiPriority w:val="99"/>
    <w:semiHidden/>
    <w:unhideWhenUsed/>
    <w:rsid w:val="00C6554A"/>
    <w:rPr>
      <w:rFonts w:ascii="Consolas" w:hAnsi="Consolas"/>
      <w:sz w:val="22"/>
      <w:szCs w:val="20"/>
    </w:rPr>
  </w:style>
  <w:style w:type="character" w:styleId="HTML-toetsenbord">
    <w:name w:val="HTML Keyboard"/>
    <w:basedOn w:val="Standaardalinea-lettertype"/>
    <w:uiPriority w:val="99"/>
    <w:semiHidden/>
    <w:unhideWhenUsed/>
    <w:rsid w:val="00C6554A"/>
    <w:rPr>
      <w:rFonts w:ascii="Consolas" w:hAnsi="Consolas"/>
      <w:sz w:val="22"/>
      <w:szCs w:val="20"/>
    </w:rPr>
  </w:style>
  <w:style w:type="paragraph" w:styleId="HTML-voorafopgemaakt">
    <w:name w:val="HTML Preformatted"/>
    <w:basedOn w:val="Standaard"/>
    <w:link w:val="HTML-voorafopgemaaktChar"/>
    <w:uiPriority w:val="99"/>
    <w:semiHidden/>
    <w:unhideWhenUsed/>
    <w:rsid w:val="00C6554A"/>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C6554A"/>
    <w:rPr>
      <w:rFonts w:ascii="Consolas" w:hAnsi="Consolas"/>
      <w:szCs w:val="20"/>
    </w:rPr>
  </w:style>
  <w:style w:type="character" w:styleId="HTML-schrijfmachine">
    <w:name w:val="HTML Typewriter"/>
    <w:basedOn w:val="Standaardalinea-lettertype"/>
    <w:uiPriority w:val="99"/>
    <w:semiHidden/>
    <w:unhideWhenUsed/>
    <w:rsid w:val="00C6554A"/>
    <w:rPr>
      <w:rFonts w:ascii="Consolas" w:hAnsi="Consolas"/>
      <w:sz w:val="22"/>
      <w:szCs w:val="20"/>
    </w:rPr>
  </w:style>
  <w:style w:type="character" w:styleId="Hyperlink">
    <w:name w:val="Hyperlink"/>
    <w:basedOn w:val="Standaardalinea-lettertype"/>
    <w:uiPriority w:val="99"/>
    <w:semiHidden/>
    <w:unhideWhenUsed/>
    <w:rsid w:val="00C6554A"/>
    <w:rPr>
      <w:color w:val="835D00" w:themeColor="accent3" w:themeShade="80"/>
      <w:u w:val="single"/>
    </w:rPr>
  </w:style>
  <w:style w:type="paragraph" w:styleId="Macrotekst">
    <w:name w:val="macro"/>
    <w:link w:val="Macroteks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C6554A"/>
    <w:rPr>
      <w:rFonts w:ascii="Consolas" w:hAnsi="Consolas"/>
      <w:szCs w:val="20"/>
    </w:rPr>
  </w:style>
  <w:style w:type="character" w:styleId="Tekstvantijdelijkeaanduiding">
    <w:name w:val="Placeholder Text"/>
    <w:basedOn w:val="Standaardalinea-lettertype"/>
    <w:uiPriority w:val="99"/>
    <w:semiHidden/>
    <w:rsid w:val="00C6554A"/>
    <w:rPr>
      <w:color w:val="595959" w:themeColor="text1" w:themeTint="A6"/>
    </w:rPr>
  </w:style>
  <w:style w:type="paragraph" w:styleId="Tekstzonderopmaak">
    <w:name w:val="Plain Text"/>
    <w:basedOn w:val="Standaard"/>
    <w:link w:val="TekstzonderopmaakChar"/>
    <w:uiPriority w:val="99"/>
    <w:semiHidden/>
    <w:unhideWhenUsed/>
    <w:rsid w:val="00C6554A"/>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C6554A"/>
    <w:rPr>
      <w:rFonts w:ascii="Consolas" w:hAnsi="Consolas"/>
      <w:szCs w:val="21"/>
    </w:rPr>
  </w:style>
  <w:style w:type="character" w:customStyle="1" w:styleId="Kop7Char">
    <w:name w:val="Kop 7 Char"/>
    <w:basedOn w:val="Standaardalinea-lettertype"/>
    <w:link w:val="Kop7"/>
    <w:uiPriority w:val="9"/>
    <w:semiHidden/>
    <w:rsid w:val="002554CD"/>
    <w:rPr>
      <w:rFonts w:asciiTheme="majorHAnsi" w:eastAsiaTheme="majorEastAsia" w:hAnsiTheme="majorHAnsi" w:cstheme="majorBidi"/>
      <w:i/>
      <w:iCs/>
      <w:color w:val="004F5B" w:themeColor="accent1" w:themeShade="7F"/>
    </w:rPr>
  </w:style>
  <w:style w:type="character" w:customStyle="1" w:styleId="Kop6Char">
    <w:name w:val="Kop 6 Char"/>
    <w:basedOn w:val="Standaardalinea-lettertype"/>
    <w:link w:val="Kop6"/>
    <w:uiPriority w:val="9"/>
    <w:semiHidden/>
    <w:rsid w:val="002554CD"/>
    <w:rPr>
      <w:rFonts w:asciiTheme="majorHAnsi" w:eastAsiaTheme="majorEastAsia" w:hAnsiTheme="majorHAnsi" w:cstheme="majorBidi"/>
      <w:color w:val="004F5B" w:themeColor="accent1" w:themeShade="7F"/>
    </w:rPr>
  </w:style>
  <w:style w:type="table" w:styleId="Tabelraster">
    <w:name w:val="Table Grid"/>
    <w:basedOn w:val="Standaardtabel"/>
    <w:uiPriority w:val="39"/>
    <w:rsid w:val="000356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unhideWhenUsed/>
    <w:qFormat/>
    <w:rsid w:val="00681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kar\AppData\Local\Microsoft\Office\16.0\DTS\nl-NL%7b0387B188-BBB3-4B2A-AE76-FC75A504A6B8%7d\%7b2EBBD4CA-A7DC-41C7-9C78-279044963DAE%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1C67A9FCF41D48A6E8EA7F840B0E2F" ma:contentTypeVersion="7" ma:contentTypeDescription="Een nieuw document maken." ma:contentTypeScope="" ma:versionID="5da9f91352aed96ca8b74b931c0eafcc">
  <xsd:schema xmlns:xsd="http://www.w3.org/2001/XMLSchema" xmlns:xs="http://www.w3.org/2001/XMLSchema" xmlns:p="http://schemas.microsoft.com/office/2006/metadata/properties" xmlns:ns3="539e7ef3-3364-47fa-a433-928bc7d015df" xmlns:ns4="f4166102-39a6-46fc-8591-e1b2f3cb0c9e" targetNamespace="http://schemas.microsoft.com/office/2006/metadata/properties" ma:root="true" ma:fieldsID="a9378f885f767b087908be7d17c49ac2" ns3:_="" ns4:_="">
    <xsd:import namespace="539e7ef3-3364-47fa-a433-928bc7d015df"/>
    <xsd:import namespace="f4166102-39a6-46fc-8591-e1b2f3cb0c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e7ef3-3364-47fa-a433-928bc7d01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66102-39a6-46fc-8591-e1b2f3cb0c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47E40-C495-48B7-BF25-210E78555AD9}">
  <ds:schemaRefs>
    <ds:schemaRef ds:uri="http://schemas.microsoft.com/sharepoint/v3/contenttype/forms"/>
  </ds:schemaRefs>
</ds:datastoreItem>
</file>

<file path=customXml/itemProps2.xml><?xml version="1.0" encoding="utf-8"?>
<ds:datastoreItem xmlns:ds="http://schemas.openxmlformats.org/officeDocument/2006/customXml" ds:itemID="{9DEA14F0-FB1E-4ED0-A3DA-5E7C05951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e7ef3-3364-47fa-a433-928bc7d015df"/>
    <ds:schemaRef ds:uri="f4166102-39a6-46fc-8591-e1b2f3cb0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AF5F3-10E9-49BA-A6FF-D370408E78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{2EBBD4CA-A7DC-41C7-9C78-279044963DAE}tf02835058_win32</Template>
  <TotalTime>0</TotalTime>
  <Pages>7</Pages>
  <Words>734</Words>
  <Characters>4042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zakaria AM HUSSEIN</dc:creator>
  <cp:keywords/>
  <dc:description/>
  <cp:lastModifiedBy>Iman Mahamoud</cp:lastModifiedBy>
  <cp:revision>1</cp:revision>
  <dcterms:created xsi:type="dcterms:W3CDTF">2021-11-29T21:01:00Z</dcterms:created>
  <dcterms:modified xsi:type="dcterms:W3CDTF">2021-11-30T11:59:00Z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0x010100D21C67A9FCF41D48A6E8EA7F840B0E2F</vt:lpwstr>
  </property>
</Properties>
</file>